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9A58D" w14:textId="77777777" w:rsidR="007F13B7" w:rsidRPr="00EC49A1" w:rsidRDefault="007F13B7" w:rsidP="7D5D883A">
      <w:pPr>
        <w:pStyle w:val="1"/>
        <w:rPr>
          <w:lang w:val="ru-RU"/>
        </w:rPr>
      </w:pPr>
    </w:p>
    <w:p w14:paraId="42E0F07C" w14:textId="77777777" w:rsidR="007A42DD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 xml:space="preserve">Директору Фонда </w:t>
      </w:r>
    </w:p>
    <w:p w14:paraId="4A768BDB" w14:textId="77777777" w:rsidR="007A42DD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>«адреса милосердия»</w:t>
      </w:r>
    </w:p>
    <w:p w14:paraId="40E01CFC" w14:textId="77777777" w:rsidR="00327422" w:rsidRPr="00CE5AFF" w:rsidRDefault="7D5D883A" w:rsidP="7D5D883A">
      <w:pPr>
        <w:pStyle w:val="2"/>
        <w:jc w:val="right"/>
        <w:rPr>
          <w:lang w:val="ru-RU"/>
        </w:rPr>
      </w:pPr>
      <w:r w:rsidRPr="7D5D883A">
        <w:rPr>
          <w:lang w:val="ru-RU"/>
        </w:rPr>
        <w:t xml:space="preserve">Пинскер о.а. </w:t>
      </w:r>
    </w:p>
    <w:p w14:paraId="70C4D3E0" w14:textId="77777777" w:rsidR="00327422" w:rsidRPr="00382225" w:rsidRDefault="00327422" w:rsidP="00327422">
      <w:pPr>
        <w:rPr>
          <w:b/>
          <w:lang w:val="ru-RU"/>
        </w:rPr>
      </w:pPr>
    </w:p>
    <w:p w14:paraId="4A011A88" w14:textId="77777777" w:rsidR="007F13B7" w:rsidRPr="00382225" w:rsidRDefault="007F13B7" w:rsidP="00382225">
      <w:pPr>
        <w:pStyle w:val="3"/>
        <w:jc w:val="center"/>
        <w:rPr>
          <w:b/>
          <w:lang w:val="ru-RU"/>
        </w:rPr>
      </w:pPr>
      <w:r w:rsidRPr="00382225">
        <w:rPr>
          <w:b/>
          <w:lang w:val="ru-RU"/>
        </w:rPr>
        <w:t xml:space="preserve">Заявление </w:t>
      </w:r>
      <w:r w:rsidR="00E355C9">
        <w:rPr>
          <w:b/>
          <w:lang w:val="ru-RU"/>
        </w:rPr>
        <w:t xml:space="preserve">о </w:t>
      </w:r>
      <w:r w:rsidR="00327422" w:rsidRPr="00382225">
        <w:rPr>
          <w:b/>
          <w:lang w:val="ru-RU"/>
        </w:rPr>
        <w:t>предоставлении благотворительной помощи</w:t>
      </w: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"/>
        <w:gridCol w:w="145"/>
        <w:gridCol w:w="17"/>
        <w:gridCol w:w="178"/>
        <w:gridCol w:w="416"/>
        <w:gridCol w:w="722"/>
        <w:gridCol w:w="407"/>
        <w:gridCol w:w="744"/>
        <w:gridCol w:w="22"/>
        <w:gridCol w:w="95"/>
        <w:gridCol w:w="362"/>
        <w:gridCol w:w="128"/>
        <w:gridCol w:w="241"/>
        <w:gridCol w:w="38"/>
        <w:gridCol w:w="200"/>
        <w:gridCol w:w="101"/>
        <w:gridCol w:w="165"/>
        <w:gridCol w:w="6"/>
        <w:gridCol w:w="295"/>
        <w:gridCol w:w="146"/>
        <w:gridCol w:w="19"/>
        <w:gridCol w:w="645"/>
        <w:gridCol w:w="152"/>
        <w:gridCol w:w="34"/>
        <w:gridCol w:w="556"/>
        <w:gridCol w:w="11"/>
        <w:gridCol w:w="181"/>
        <w:gridCol w:w="48"/>
        <w:gridCol w:w="81"/>
        <w:gridCol w:w="210"/>
        <w:gridCol w:w="96"/>
        <w:gridCol w:w="24"/>
        <w:gridCol w:w="441"/>
        <w:gridCol w:w="29"/>
        <w:gridCol w:w="89"/>
        <w:gridCol w:w="265"/>
        <w:gridCol w:w="79"/>
        <w:gridCol w:w="107"/>
        <w:gridCol w:w="1965"/>
      </w:tblGrid>
      <w:tr w:rsidR="00516831" w:rsidRPr="00516831" w14:paraId="35B51EAA" w14:textId="77777777" w:rsidTr="007A42DD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763AB73" w14:textId="77777777" w:rsidR="007F13B7" w:rsidRPr="00516831" w:rsidRDefault="007F13B7" w:rsidP="007A42DD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 xml:space="preserve">Сведения о </w:t>
            </w:r>
            <w:r w:rsidR="007A42DD" w:rsidRPr="00516831">
              <w:rPr>
                <w:color w:val="auto"/>
                <w:lang w:val="ru-RU"/>
              </w:rPr>
              <w:t>заявителе</w:t>
            </w:r>
          </w:p>
        </w:tc>
      </w:tr>
      <w:tr w:rsidR="00516831" w:rsidRPr="00516831" w14:paraId="36E5307B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D9D9D9" w:themeColor="background1" w:themeShade="D9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006628F8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Фамилия</w:t>
            </w:r>
          </w:p>
        </w:tc>
        <w:tc>
          <w:tcPr>
            <w:tcW w:w="3370" w:type="dxa"/>
            <w:gridSpan w:val="12"/>
            <w:tcBorders>
              <w:top w:val="single" w:sz="4" w:space="0" w:color="D9D9D9" w:themeColor="background1" w:themeShade="D9"/>
              <w:left w:val="single" w:sz="4" w:space="0" w:color="A6A6A6" w:themeColor="background1" w:themeShade="A6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A3E50F6" w14:textId="77777777" w:rsidR="00E40E06" w:rsidRPr="00516831" w:rsidRDefault="00E40E06">
            <w:pPr>
              <w:rPr>
                <w:lang w:val="ru-RU"/>
              </w:rPr>
            </w:pPr>
          </w:p>
        </w:tc>
        <w:tc>
          <w:tcPr>
            <w:tcW w:w="472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73B4E746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Имя</w:t>
            </w:r>
          </w:p>
        </w:tc>
        <w:tc>
          <w:tcPr>
            <w:tcW w:w="2474" w:type="dxa"/>
            <w:gridSpan w:val="1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7E1964F5" w14:textId="77777777" w:rsidR="00E40E06" w:rsidRPr="00516831" w:rsidRDefault="00E40E06" w:rsidP="00E40E06">
            <w:pPr>
              <w:rPr>
                <w:lang w:val="ru-RU"/>
              </w:rPr>
            </w:pPr>
          </w:p>
        </w:tc>
        <w:tc>
          <w:tcPr>
            <w:tcW w:w="92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430703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Отчество</w:t>
            </w:r>
          </w:p>
        </w:tc>
        <w:tc>
          <w:tcPr>
            <w:tcW w:w="2072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970C93E" w14:textId="77777777" w:rsidR="00E40E06" w:rsidRPr="00516831" w:rsidRDefault="00E40E06">
            <w:pPr>
              <w:rPr>
                <w:lang w:val="ru-RU"/>
              </w:rPr>
            </w:pPr>
          </w:p>
        </w:tc>
      </w:tr>
      <w:tr w:rsidR="00516831" w:rsidRPr="00516831" w14:paraId="7DDE86C7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1181BA2D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</w:t>
            </w:r>
          </w:p>
        </w:tc>
        <w:tc>
          <w:tcPr>
            <w:tcW w:w="174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8CFFB82" w14:textId="77777777" w:rsidR="00E40E06" w:rsidRPr="00516831" w:rsidRDefault="00E40E06" w:rsidP="00624A82">
            <w:pPr>
              <w:rPr>
                <w:lang w:val="ru-RU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DF075AF" w14:textId="77777777" w:rsidR="00E40E06" w:rsidRPr="00516831" w:rsidRDefault="00E40E06" w:rsidP="00E40E06">
            <w:pPr>
              <w:rPr>
                <w:b/>
                <w:lang w:val="ru-RU"/>
              </w:rPr>
            </w:pPr>
            <w:r w:rsidRPr="00516831">
              <w:rPr>
                <w:b/>
                <w:lang w:val="ru-RU"/>
              </w:rPr>
              <w:t>Паспорт</w:t>
            </w:r>
          </w:p>
        </w:tc>
        <w:tc>
          <w:tcPr>
            <w:tcW w:w="769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CDF6AAE" w14:textId="77777777" w:rsidR="00E40E06" w:rsidRPr="00516831" w:rsidRDefault="00E40E06" w:rsidP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серия</w:t>
            </w:r>
          </w:p>
        </w:tc>
        <w:tc>
          <w:tcPr>
            <w:tcW w:w="1763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20C6038" w14:textId="77777777" w:rsidR="00E40E06" w:rsidRPr="00516831" w:rsidRDefault="00E40E06" w:rsidP="00E40E06">
            <w:pPr>
              <w:rPr>
                <w:lang w:val="ru-RU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7FD3F0FF" w14:textId="77777777" w:rsidR="00E40E06" w:rsidRPr="00516831" w:rsidRDefault="00E40E06" w:rsidP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номер</w:t>
            </w:r>
          </w:p>
        </w:tc>
        <w:tc>
          <w:tcPr>
            <w:tcW w:w="3434" w:type="dxa"/>
            <w:gridSpan w:val="1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0D170BC" w14:textId="77777777" w:rsidR="00E40E06" w:rsidRPr="00516831" w:rsidRDefault="00E40E06" w:rsidP="00E40E06">
            <w:pPr>
              <w:rPr>
                <w:lang w:val="ru-RU"/>
              </w:rPr>
            </w:pPr>
          </w:p>
        </w:tc>
      </w:tr>
      <w:tr w:rsidR="00516831" w:rsidRPr="00516831" w14:paraId="69FFCE38" w14:textId="77777777" w:rsidTr="00511493">
        <w:trPr>
          <w:trHeight w:val="304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CE5801F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Кем выдан</w:t>
            </w:r>
          </w:p>
        </w:tc>
        <w:tc>
          <w:tcPr>
            <w:tcW w:w="9315" w:type="dxa"/>
            <w:gridSpan w:val="3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B7105FE" w14:textId="77777777" w:rsidR="00D848C7" w:rsidRPr="00516831" w:rsidRDefault="00D848C7" w:rsidP="00D848C7">
            <w:pPr>
              <w:rPr>
                <w:lang w:val="ru-RU"/>
              </w:rPr>
            </w:pPr>
          </w:p>
        </w:tc>
      </w:tr>
      <w:tr w:rsidR="00516831" w:rsidRPr="00516831" w14:paraId="0259CEBD" w14:textId="77777777" w:rsidTr="00511493">
        <w:trPr>
          <w:trHeight w:val="306"/>
          <w:jc w:val="center"/>
        </w:trPr>
        <w:tc>
          <w:tcPr>
            <w:tcW w:w="126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15971862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 выдачи</w:t>
            </w:r>
          </w:p>
        </w:tc>
        <w:tc>
          <w:tcPr>
            <w:tcW w:w="2484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08F1981" w14:textId="77777777" w:rsidR="00D848C7" w:rsidRPr="00516831" w:rsidRDefault="00D848C7" w:rsidP="00D848C7">
            <w:pPr>
              <w:rPr>
                <w:lang w:val="ru-RU"/>
              </w:rPr>
            </w:pPr>
          </w:p>
        </w:tc>
        <w:tc>
          <w:tcPr>
            <w:tcW w:w="118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CD242A7" w14:textId="77777777" w:rsidR="00D848C7" w:rsidRPr="00516831" w:rsidRDefault="00D848C7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1</w:t>
            </w:r>
          </w:p>
        </w:tc>
        <w:tc>
          <w:tcPr>
            <w:tcW w:w="5644" w:type="dxa"/>
            <w:gridSpan w:val="2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953E3DF" w14:textId="77777777" w:rsidR="00D848C7" w:rsidRPr="00516831" w:rsidRDefault="00D848C7" w:rsidP="00E40E06">
            <w:pPr>
              <w:rPr>
                <w:lang w:val="ru-RU"/>
              </w:rPr>
            </w:pPr>
          </w:p>
        </w:tc>
      </w:tr>
      <w:tr w:rsidR="00516831" w:rsidRPr="00516831" w14:paraId="7BA9CEAE" w14:textId="77777777" w:rsidTr="00511493">
        <w:trPr>
          <w:trHeight w:val="351"/>
          <w:jc w:val="center"/>
        </w:trPr>
        <w:tc>
          <w:tcPr>
            <w:tcW w:w="146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A5CCB47" w14:textId="77777777" w:rsidR="00E40E06" w:rsidRPr="00516831" w:rsidRDefault="00B914FF">
            <w:pPr>
              <w:rPr>
                <w:lang w:val="ru-RU"/>
              </w:rPr>
            </w:pPr>
            <w:r>
              <w:rPr>
                <w:lang w:val="ru-RU"/>
              </w:rPr>
              <w:t>ИНН/СНИЛС</w:t>
            </w:r>
          </w:p>
        </w:tc>
        <w:tc>
          <w:tcPr>
            <w:tcW w:w="3175" w:type="dxa"/>
            <w:gridSpan w:val="10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4EF397C" w14:textId="77777777" w:rsidR="00E40E06" w:rsidRPr="00516831" w:rsidRDefault="00B914FF" w:rsidP="00B914F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/  </w:t>
            </w:r>
          </w:p>
        </w:tc>
        <w:tc>
          <w:tcPr>
            <w:tcW w:w="157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487D40F5" w14:textId="77777777" w:rsidR="00E40E06" w:rsidRPr="00516831" w:rsidRDefault="00E40E06">
            <w:pPr>
              <w:rPr>
                <w:lang w:val="ru-RU"/>
              </w:rPr>
            </w:pPr>
            <w:r w:rsidRPr="00516831">
              <w:rPr>
                <w:lang w:val="ru-RU"/>
              </w:rPr>
              <w:t>Электронная почта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831DAF6" w14:textId="77777777" w:rsidR="00E40E06" w:rsidRPr="00516831" w:rsidRDefault="00E40E06">
            <w:pPr>
              <w:rPr>
                <w:lang w:val="en-US"/>
              </w:rPr>
            </w:pPr>
          </w:p>
        </w:tc>
      </w:tr>
      <w:tr w:rsidR="00516831" w:rsidRPr="00516831" w14:paraId="7A894230" w14:textId="77777777" w:rsidTr="00511493">
        <w:trPr>
          <w:trHeight w:val="306"/>
          <w:jc w:val="center"/>
        </w:trPr>
        <w:tc>
          <w:tcPr>
            <w:tcW w:w="3771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C6AD5B5" w14:textId="77777777" w:rsidR="00604562" w:rsidRPr="00516831" w:rsidRDefault="00604562" w:rsidP="00F04A2A">
            <w:pPr>
              <w:rPr>
                <w:lang w:val="ru-RU"/>
              </w:rPr>
            </w:pPr>
            <w:r w:rsidRPr="00516831">
              <w:rPr>
                <w:lang w:val="ru-RU"/>
              </w:rPr>
              <w:t>Прошу оказать благотворительную помощь</w:t>
            </w:r>
          </w:p>
        </w:tc>
        <w:tc>
          <w:tcPr>
            <w:tcW w:w="864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69955B31" w14:textId="77777777" w:rsidR="00604562" w:rsidRPr="00516831" w:rsidRDefault="00604562" w:rsidP="0060456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мне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577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1D849DC" w14:textId="77777777" w:rsidR="00604562" w:rsidRPr="00516831" w:rsidRDefault="00604562" w:rsidP="0060456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иному лицу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1963559" w14:textId="77777777" w:rsidR="00604562" w:rsidRPr="00516831" w:rsidRDefault="00604562" w:rsidP="00B814AD">
            <w:pPr>
              <w:jc w:val="both"/>
              <w:rPr>
                <w:i/>
                <w:lang w:val="ru-RU"/>
              </w:rPr>
            </w:pPr>
          </w:p>
        </w:tc>
      </w:tr>
      <w:tr w:rsidR="00516831" w:rsidRPr="00516831" w14:paraId="605FEE5A" w14:textId="77777777" w:rsidTr="00511493">
        <w:trPr>
          <w:trHeight w:val="403"/>
          <w:jc w:val="center"/>
        </w:trPr>
        <w:tc>
          <w:tcPr>
            <w:tcW w:w="6212" w:type="dxa"/>
            <w:gridSpan w:val="22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EBD27BE" w14:textId="77777777" w:rsidR="001A37D1" w:rsidRPr="00516831" w:rsidRDefault="001A37D1" w:rsidP="001A37D1">
            <w:pPr>
              <w:jc w:val="both"/>
              <w:rPr>
                <w:sz w:val="20"/>
                <w:szCs w:val="20"/>
                <w:lang w:val="ru-RU"/>
              </w:rPr>
            </w:pPr>
            <w:r w:rsidRPr="00516831">
              <w:rPr>
                <w:lang w:val="ru-RU"/>
              </w:rPr>
              <w:t>Если просьба состоит в предоставлении благотворительной помощи иному лицу, указать в каких отношениях заявитель состоит с лицом, нуждающимся в помощи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9AA9697" w14:textId="77777777" w:rsidR="001A37D1" w:rsidRPr="00516831" w:rsidRDefault="001A37D1" w:rsidP="00B814AD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516831" w:rsidRPr="00516831" w14:paraId="70A325B8" w14:textId="77777777" w:rsidTr="00032C38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B47E82E" w14:textId="77777777" w:rsidR="00604562" w:rsidRPr="00516831" w:rsidRDefault="00604562" w:rsidP="00032C38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>СВЕДЕНИЯ О ПОДОПЕЧНОМ</w:t>
            </w:r>
          </w:p>
        </w:tc>
      </w:tr>
      <w:tr w:rsidR="00516831" w:rsidRPr="00516831" w14:paraId="7C8364F3" w14:textId="77777777" w:rsidTr="00511493">
        <w:trPr>
          <w:trHeight w:val="306"/>
          <w:jc w:val="center"/>
        </w:trPr>
        <w:tc>
          <w:tcPr>
            <w:tcW w:w="128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DEAEB18" w14:textId="77777777" w:rsidR="00511493" w:rsidRPr="00516831" w:rsidRDefault="00511493" w:rsidP="00511493">
            <w:pPr>
              <w:jc w:val="center"/>
              <w:rPr>
                <w:lang w:val="ru-RU"/>
              </w:rPr>
            </w:pPr>
          </w:p>
          <w:p w14:paraId="7849DD3E" w14:textId="77777777" w:rsidR="00B814AD" w:rsidRPr="00516831" w:rsidRDefault="00511493" w:rsidP="00511493">
            <w:pPr>
              <w:jc w:val="center"/>
              <w:rPr>
                <w:lang w:val="ru-RU"/>
              </w:rPr>
            </w:pPr>
            <w:r w:rsidRPr="00516831">
              <w:rPr>
                <w:lang w:val="ru-RU"/>
              </w:rPr>
              <w:t>Фамилия</w:t>
            </w:r>
          </w:p>
          <w:p w14:paraId="44B99872" w14:textId="77777777" w:rsidR="00FA24D1" w:rsidRPr="00516831" w:rsidRDefault="00FA24D1">
            <w:pPr>
              <w:rPr>
                <w:lang w:val="ru-RU"/>
              </w:rPr>
            </w:pPr>
          </w:p>
        </w:tc>
        <w:tc>
          <w:tcPr>
            <w:tcW w:w="3353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F1A303F" w14:textId="77777777" w:rsidR="00B814AD" w:rsidRPr="00516831" w:rsidRDefault="00B814AD" w:rsidP="00B814AD">
            <w:pPr>
              <w:rPr>
                <w:lang w:val="ru-RU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4AB9AAC4" w14:textId="77777777" w:rsidR="00B814AD" w:rsidRPr="00516831" w:rsidRDefault="00B814AD" w:rsidP="00B814AD">
            <w:pPr>
              <w:rPr>
                <w:lang w:val="ru-RU"/>
              </w:rPr>
            </w:pPr>
            <w:r w:rsidRPr="00516831">
              <w:rPr>
                <w:lang w:val="ru-RU"/>
              </w:rPr>
              <w:t>Имя</w:t>
            </w:r>
          </w:p>
        </w:tc>
        <w:tc>
          <w:tcPr>
            <w:tcW w:w="2384" w:type="dxa"/>
            <w:gridSpan w:val="1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4FD8FECA" w14:textId="77777777" w:rsidR="00B814AD" w:rsidRPr="00516831" w:rsidRDefault="00B814AD" w:rsidP="00B814AD">
            <w:pPr>
              <w:rPr>
                <w:lang w:val="ru-RU"/>
              </w:rPr>
            </w:pPr>
          </w:p>
        </w:tc>
        <w:tc>
          <w:tcPr>
            <w:tcW w:w="944" w:type="dxa"/>
            <w:gridSpan w:val="6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2B36033" w14:textId="77777777" w:rsidR="00B814AD" w:rsidRPr="00516831" w:rsidRDefault="00B814AD" w:rsidP="00B814AD">
            <w:pPr>
              <w:rPr>
                <w:lang w:val="ru-RU"/>
              </w:rPr>
            </w:pPr>
            <w:r w:rsidRPr="00516831">
              <w:rPr>
                <w:lang w:val="ru-RU"/>
              </w:rPr>
              <w:t>Отчество</w:t>
            </w:r>
          </w:p>
        </w:tc>
        <w:tc>
          <w:tcPr>
            <w:tcW w:w="2151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467E760B" w14:textId="77777777" w:rsidR="00B814AD" w:rsidRPr="00516831" w:rsidRDefault="00B814AD" w:rsidP="00B814AD">
            <w:pPr>
              <w:rPr>
                <w:lang w:val="ru-RU"/>
              </w:rPr>
            </w:pPr>
          </w:p>
        </w:tc>
      </w:tr>
      <w:tr w:rsidR="00516831" w:rsidRPr="00516831" w14:paraId="28ED9BA0" w14:textId="77777777" w:rsidTr="00511493">
        <w:trPr>
          <w:trHeight w:val="289"/>
          <w:jc w:val="center"/>
        </w:trPr>
        <w:tc>
          <w:tcPr>
            <w:tcW w:w="128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7C4C020" w14:textId="77777777" w:rsidR="002C7418" w:rsidRPr="00516831" w:rsidRDefault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Паспорт</w:t>
            </w:r>
          </w:p>
        </w:tc>
        <w:tc>
          <w:tcPr>
            <w:tcW w:w="594" w:type="dxa"/>
            <w:gridSpan w:val="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20B8396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серия </w:t>
            </w:r>
          </w:p>
        </w:tc>
        <w:tc>
          <w:tcPr>
            <w:tcW w:w="199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7EC3E3E9" w14:textId="77777777" w:rsidR="002C7418" w:rsidRPr="00516831" w:rsidRDefault="002C7418" w:rsidP="002C7418">
            <w:pPr>
              <w:rPr>
                <w:lang w:val="ru-RU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C0B5A5B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номер</w:t>
            </w:r>
          </w:p>
        </w:tc>
        <w:tc>
          <w:tcPr>
            <w:tcW w:w="2330" w:type="dxa"/>
            <w:gridSpan w:val="12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A962084" w14:textId="77777777" w:rsidR="002C7418" w:rsidRPr="00516831" w:rsidRDefault="002C7418" w:rsidP="002C7418">
            <w:pPr>
              <w:rPr>
                <w:lang w:val="ru-RU"/>
              </w:rPr>
            </w:pPr>
          </w:p>
          <w:p w14:paraId="0C6A1810" w14:textId="77777777" w:rsidR="002C7418" w:rsidRPr="00516831" w:rsidRDefault="002C7418" w:rsidP="002C7418">
            <w:pPr>
              <w:rPr>
                <w:lang w:val="ru-RU"/>
              </w:rPr>
            </w:pPr>
          </w:p>
        </w:tc>
        <w:tc>
          <w:tcPr>
            <w:tcW w:w="1081" w:type="dxa"/>
            <w:gridSpan w:val="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D29C273" w14:textId="77777777" w:rsidR="002C7418" w:rsidRPr="00516831" w:rsidRDefault="002C7418" w:rsidP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Кем выдан</w:t>
            </w:r>
          </w:p>
        </w:tc>
        <w:tc>
          <w:tcPr>
            <w:tcW w:w="2534" w:type="dxa"/>
            <w:gridSpan w:val="6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615AF2A" w14:textId="77777777" w:rsidR="002C7418" w:rsidRPr="00516831" w:rsidRDefault="002C7418" w:rsidP="002C7418">
            <w:pPr>
              <w:rPr>
                <w:lang w:val="ru-RU"/>
              </w:rPr>
            </w:pPr>
          </w:p>
        </w:tc>
      </w:tr>
      <w:tr w:rsidR="00516831" w:rsidRPr="00516831" w14:paraId="4059F9E4" w14:textId="77777777" w:rsidTr="00511493">
        <w:trPr>
          <w:trHeight w:val="289"/>
          <w:jc w:val="center"/>
        </w:trPr>
        <w:tc>
          <w:tcPr>
            <w:tcW w:w="6954" w:type="dxa"/>
            <w:gridSpan w:val="2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3E7819E6" w14:textId="77777777" w:rsidR="002C7418" w:rsidRPr="00516831" w:rsidRDefault="002C7418">
            <w:pPr>
              <w:rPr>
                <w:lang w:val="ru-RU"/>
              </w:rPr>
            </w:pPr>
          </w:p>
        </w:tc>
        <w:tc>
          <w:tcPr>
            <w:tcW w:w="1210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0865F0E" w14:textId="77777777" w:rsidR="002C7418" w:rsidRPr="00516831" w:rsidRDefault="002C7418">
            <w:pPr>
              <w:rPr>
                <w:lang w:val="ru-RU"/>
              </w:rPr>
            </w:pPr>
            <w:r w:rsidRPr="00516831">
              <w:rPr>
                <w:lang w:val="ru-RU"/>
              </w:rPr>
              <w:t>Дата выдачи</w:t>
            </w:r>
          </w:p>
        </w:tc>
        <w:tc>
          <w:tcPr>
            <w:tcW w:w="2416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5DF94F09" w14:textId="77777777" w:rsidR="002C7418" w:rsidRPr="00516831" w:rsidRDefault="002C7418" w:rsidP="002C7418">
            <w:pPr>
              <w:rPr>
                <w:lang w:val="ru-RU"/>
              </w:rPr>
            </w:pPr>
          </w:p>
        </w:tc>
      </w:tr>
      <w:tr w:rsidR="00516831" w:rsidRPr="00516831" w14:paraId="220F8C3B" w14:textId="77777777" w:rsidTr="00511493">
        <w:trPr>
          <w:trHeight w:val="289"/>
          <w:jc w:val="center"/>
        </w:trPr>
        <w:tc>
          <w:tcPr>
            <w:tcW w:w="146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6D46FB3" w14:textId="77777777" w:rsidR="00B932B0" w:rsidRPr="00516831" w:rsidRDefault="00762830" w:rsidP="00B932B0">
            <w:pPr>
              <w:rPr>
                <w:lang w:val="ru-RU"/>
              </w:rPr>
            </w:pPr>
            <w:r>
              <w:rPr>
                <w:lang w:val="ru-RU"/>
              </w:rPr>
              <w:t>ИНН/СНИЛС</w:t>
            </w:r>
          </w:p>
        </w:tc>
        <w:tc>
          <w:tcPr>
            <w:tcW w:w="3137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ECE17FF" w14:textId="77777777" w:rsidR="00B932B0" w:rsidRPr="00516831" w:rsidRDefault="00762830" w:rsidP="0051149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/</w:t>
            </w:r>
          </w:p>
        </w:tc>
        <w:tc>
          <w:tcPr>
            <w:tcW w:w="970" w:type="dxa"/>
            <w:gridSpan w:val="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337B4FAE" w14:textId="77777777" w:rsidR="00B932B0" w:rsidRPr="00516831" w:rsidRDefault="00B932B0" w:rsidP="00B932B0">
            <w:pPr>
              <w:rPr>
                <w:lang w:val="ru-RU"/>
              </w:rPr>
            </w:pPr>
            <w:r w:rsidRPr="00516831">
              <w:rPr>
                <w:lang w:val="ru-RU"/>
              </w:rPr>
              <w:t>Телефон 2</w:t>
            </w:r>
          </w:p>
        </w:tc>
        <w:tc>
          <w:tcPr>
            <w:tcW w:w="5013" w:type="dxa"/>
            <w:gridSpan w:val="1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1CAC88F9" w14:textId="77777777" w:rsidR="00B932B0" w:rsidRPr="00516831" w:rsidRDefault="00B932B0" w:rsidP="00511493">
            <w:pPr>
              <w:rPr>
                <w:lang w:val="ru-RU"/>
              </w:rPr>
            </w:pPr>
          </w:p>
        </w:tc>
      </w:tr>
      <w:tr w:rsidR="00516831" w:rsidRPr="00516831" w14:paraId="46214528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498369C2" w14:textId="77777777" w:rsidR="007D22F2" w:rsidRPr="00516831" w:rsidRDefault="00270FDF">
            <w:pPr>
              <w:rPr>
                <w:lang w:val="en-US"/>
              </w:rPr>
            </w:pPr>
            <w:r w:rsidRPr="00516831">
              <w:rPr>
                <w:lang w:val="ru-RU"/>
              </w:rPr>
              <w:t>Электронная почта</w:t>
            </w:r>
          </w:p>
        </w:tc>
        <w:tc>
          <w:tcPr>
            <w:tcW w:w="4428" w:type="dxa"/>
            <w:gridSpan w:val="1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17D0567" w14:textId="77777777" w:rsidR="007D22F2" w:rsidRPr="00516831" w:rsidRDefault="007D22F2" w:rsidP="00CE6FD7">
            <w:pPr>
              <w:rPr>
                <w:lang w:val="en-US"/>
              </w:rPr>
            </w:pPr>
          </w:p>
        </w:tc>
        <w:tc>
          <w:tcPr>
            <w:tcW w:w="1727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444516A9" w14:textId="77777777" w:rsidR="007D22F2" w:rsidRPr="00516831" w:rsidRDefault="007D22F2" w:rsidP="00CE6FD7">
            <w:pPr>
              <w:rPr>
                <w:b/>
                <w:lang w:val="ru-RU"/>
              </w:rPr>
            </w:pPr>
            <w:r w:rsidRPr="00516831">
              <w:rPr>
                <w:b/>
                <w:lang w:val="ru-RU"/>
              </w:rPr>
              <w:t xml:space="preserve">Адрес проживания </w:t>
            </w:r>
          </w:p>
        </w:tc>
        <w:tc>
          <w:tcPr>
            <w:tcW w:w="80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29832DDC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Индекс </w:t>
            </w:r>
          </w:p>
        </w:tc>
        <w:tc>
          <w:tcPr>
            <w:tcW w:w="2505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288309F2" w14:textId="77777777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392EE1A3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0566EADF" w14:textId="77777777" w:rsidR="007D22F2" w:rsidRPr="00516831" w:rsidRDefault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Область</w:t>
            </w:r>
          </w:p>
        </w:tc>
        <w:tc>
          <w:tcPr>
            <w:tcW w:w="3236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84D3099" w14:textId="77777777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1856" w:type="dxa"/>
            <w:gridSpan w:val="10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244E3147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Населенный пункт </w:t>
            </w:r>
          </w:p>
        </w:tc>
        <w:tc>
          <w:tcPr>
            <w:tcW w:w="4368" w:type="dxa"/>
            <w:gridSpan w:val="1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66C54682" w14:textId="77777777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69D4F7D5" w14:textId="77777777" w:rsidTr="00511493">
        <w:trPr>
          <w:trHeight w:val="288"/>
          <w:jc w:val="center"/>
        </w:trPr>
        <w:tc>
          <w:tcPr>
            <w:tcW w:w="11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56930015" w14:textId="77777777" w:rsidR="007D22F2" w:rsidRPr="00516831" w:rsidRDefault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Улица</w:t>
            </w:r>
          </w:p>
        </w:tc>
        <w:tc>
          <w:tcPr>
            <w:tcW w:w="3236" w:type="dxa"/>
            <w:gridSpan w:val="11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6077059C" w14:textId="77777777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479" w:type="dxa"/>
            <w:gridSpan w:val="3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11F25A9" w14:textId="77777777" w:rsidR="007D22F2" w:rsidRPr="00516831" w:rsidRDefault="007D22F2" w:rsidP="007D22F2">
            <w:pPr>
              <w:rPr>
                <w:lang w:val="ru-RU"/>
              </w:rPr>
            </w:pPr>
            <w:r w:rsidRPr="00516831">
              <w:rPr>
                <w:lang w:val="ru-RU"/>
              </w:rPr>
              <w:t>дом</w:t>
            </w:r>
          </w:p>
        </w:tc>
        <w:tc>
          <w:tcPr>
            <w:tcW w:w="567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32F4A521" w14:textId="77777777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6E6FA991" w14:textId="77777777" w:rsidR="007D22F2" w:rsidRPr="00516831" w:rsidRDefault="007D22F2" w:rsidP="007D22F2">
            <w:pPr>
              <w:rPr>
                <w:lang w:val="ru-RU"/>
              </w:rPr>
            </w:pPr>
            <w:proofErr w:type="spellStart"/>
            <w:r w:rsidRPr="00516831">
              <w:rPr>
                <w:lang w:val="ru-RU"/>
              </w:rPr>
              <w:t>Стр</w:t>
            </w:r>
            <w:proofErr w:type="spellEnd"/>
            <w:r w:rsidRPr="00516831">
              <w:rPr>
                <w:lang w:val="ru-RU"/>
              </w:rPr>
              <w:t xml:space="preserve"> / </w:t>
            </w:r>
            <w:proofErr w:type="spellStart"/>
            <w:r w:rsidRPr="00516831">
              <w:rPr>
                <w:lang w:val="ru-RU"/>
              </w:rPr>
              <w:t>Корп</w:t>
            </w:r>
            <w:proofErr w:type="spellEnd"/>
          </w:p>
        </w:tc>
        <w:tc>
          <w:tcPr>
            <w:tcW w:w="83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4CC923EC" w14:textId="77777777" w:rsidR="007D22F2" w:rsidRPr="00516831" w:rsidRDefault="007D22F2" w:rsidP="007D22F2">
            <w:pPr>
              <w:rPr>
                <w:lang w:val="ru-RU"/>
              </w:rPr>
            </w:pPr>
          </w:p>
        </w:tc>
        <w:tc>
          <w:tcPr>
            <w:tcW w:w="411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5B740580" w14:textId="77777777" w:rsidR="007D22F2" w:rsidRPr="00516831" w:rsidRDefault="007D22F2" w:rsidP="007D22F2">
            <w:pPr>
              <w:rPr>
                <w:lang w:val="ru-RU"/>
              </w:rPr>
            </w:pPr>
            <w:proofErr w:type="spellStart"/>
            <w:r w:rsidRPr="00516831">
              <w:rPr>
                <w:lang w:val="ru-RU"/>
              </w:rPr>
              <w:t>Кв</w:t>
            </w:r>
            <w:proofErr w:type="spellEnd"/>
          </w:p>
        </w:tc>
        <w:tc>
          <w:tcPr>
            <w:tcW w:w="2975" w:type="dxa"/>
            <w:gridSpan w:val="7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nil"/>
            </w:tcBorders>
            <w:vAlign w:val="center"/>
          </w:tcPr>
          <w:p w14:paraId="0D03E781" w14:textId="77777777" w:rsidR="007D22F2" w:rsidRPr="00516831" w:rsidRDefault="007D22F2" w:rsidP="007D22F2">
            <w:pPr>
              <w:rPr>
                <w:lang w:val="ru-RU"/>
              </w:rPr>
            </w:pPr>
          </w:p>
        </w:tc>
      </w:tr>
      <w:tr w:rsidR="00516831" w:rsidRPr="00516831" w14:paraId="3F18A89F" w14:textId="77777777" w:rsidTr="007A42DD">
        <w:trPr>
          <w:trHeight w:val="288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A349A85" w14:textId="77777777" w:rsidR="007F13B7" w:rsidRPr="00516831" w:rsidRDefault="00C05147" w:rsidP="00FA24D1">
            <w:pPr>
              <w:pStyle w:val="2"/>
              <w:rPr>
                <w:color w:val="auto"/>
                <w:lang w:val="ru-RU"/>
              </w:rPr>
            </w:pPr>
            <w:r w:rsidRPr="00516831">
              <w:rPr>
                <w:color w:val="auto"/>
                <w:lang w:val="ru-RU"/>
              </w:rPr>
              <w:t xml:space="preserve">СВЕДЕНИЯ </w:t>
            </w:r>
            <w:r w:rsidR="00FA24D1" w:rsidRPr="00516831">
              <w:rPr>
                <w:color w:val="auto"/>
                <w:lang w:val="ru-RU"/>
              </w:rPr>
              <w:t xml:space="preserve">о </w:t>
            </w:r>
            <w:r w:rsidR="00382225" w:rsidRPr="00516831">
              <w:rPr>
                <w:color w:val="auto"/>
                <w:lang w:val="ru-RU"/>
              </w:rPr>
              <w:t xml:space="preserve">необходимой </w:t>
            </w:r>
            <w:r w:rsidRPr="00516831">
              <w:rPr>
                <w:color w:val="auto"/>
                <w:lang w:val="ru-RU"/>
              </w:rPr>
              <w:t>БЛАГОТВОРИТЕЛЬНОЙ ПОМОЩИ</w:t>
            </w:r>
          </w:p>
        </w:tc>
      </w:tr>
      <w:tr w:rsidR="00516831" w:rsidRPr="00516831" w14:paraId="04074E29" w14:textId="77777777" w:rsidTr="00511493">
        <w:trPr>
          <w:trHeight w:val="289"/>
          <w:jc w:val="center"/>
        </w:trPr>
        <w:tc>
          <w:tcPr>
            <w:tcW w:w="2598" w:type="dxa"/>
            <w:gridSpan w:val="6"/>
            <w:vMerge w:val="restart"/>
            <w:tcBorders>
              <w:top w:val="single" w:sz="4" w:space="0" w:color="C0C0C0"/>
              <w:left w:val="nil"/>
              <w:right w:val="single" w:sz="4" w:space="0" w:color="A6A6A6" w:themeColor="background1" w:themeShade="A6"/>
            </w:tcBorders>
            <w:vAlign w:val="center"/>
          </w:tcPr>
          <w:p w14:paraId="3009C077" w14:textId="77777777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b/>
                <w:lang w:val="ru-RU"/>
              </w:rPr>
              <w:t xml:space="preserve">Вид необходимой помощи </w:t>
            </w:r>
          </w:p>
        </w:tc>
        <w:tc>
          <w:tcPr>
            <w:tcW w:w="1268" w:type="dxa"/>
            <w:gridSpan w:val="4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012973DE" w14:textId="77777777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Лечение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536" w:type="dxa"/>
            <w:gridSpan w:val="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2E4ECEEF" w14:textId="77777777" w:rsidR="00FA24D1" w:rsidRPr="00516831" w:rsidRDefault="00FA24D1" w:rsidP="00AA64E8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Реабилитация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3213" w:type="dxa"/>
            <w:gridSpan w:val="19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0658503" w14:textId="77777777" w:rsidR="00FA24D1" w:rsidRPr="00516831" w:rsidRDefault="00FA24D1" w:rsidP="00FA24D1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Технические средства реабилитации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71AC8F6D" w14:textId="77777777" w:rsidR="00FA24D1" w:rsidRPr="00516831" w:rsidRDefault="00FA24D1" w:rsidP="00FA24D1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Медикаменты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</w:tr>
      <w:tr w:rsidR="00516831" w:rsidRPr="00516831" w14:paraId="2F8FD853" w14:textId="77777777" w:rsidTr="00511493">
        <w:trPr>
          <w:trHeight w:val="289"/>
          <w:jc w:val="center"/>
        </w:trPr>
        <w:tc>
          <w:tcPr>
            <w:tcW w:w="2598" w:type="dxa"/>
            <w:gridSpan w:val="6"/>
            <w:vMerge/>
            <w:tcBorders>
              <w:left w:val="nil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274E3903" w14:textId="77777777" w:rsidR="00A94715" w:rsidRPr="00516831" w:rsidRDefault="00A94715" w:rsidP="00A94715">
            <w:pPr>
              <w:rPr>
                <w:lang w:val="ru-RU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7EEDF1D1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Операция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  <w:tc>
          <w:tcPr>
            <w:tcW w:w="6352" w:type="dxa"/>
            <w:gridSpan w:val="28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0962D4F1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>Медицинские приборы, аппаратура и другие товары мед. назначения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</w:tr>
      <w:tr w:rsidR="00516831" w:rsidRPr="00516831" w14:paraId="655C2D8F" w14:textId="77777777" w:rsidTr="00270FDF">
        <w:trPr>
          <w:trHeight w:val="289"/>
          <w:jc w:val="center"/>
        </w:trPr>
        <w:tc>
          <w:tcPr>
            <w:tcW w:w="10580" w:type="dxa"/>
            <w:gridSpan w:val="3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C6AB986" w14:textId="77777777" w:rsidR="00A94715" w:rsidRPr="00516831" w:rsidRDefault="00A94715" w:rsidP="00A94715">
            <w:pPr>
              <w:rPr>
                <w:lang w:val="ru-RU"/>
              </w:rPr>
            </w:pPr>
            <w:r w:rsidRPr="00516831">
              <w:rPr>
                <w:lang w:val="ru-RU"/>
              </w:rPr>
              <w:t xml:space="preserve">Другое </w:t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831">
              <w:rPr>
                <w:rStyle w:val="Char"/>
                <w:rFonts w:cs="Times New Roman"/>
                <w:color w:val="auto"/>
              </w:rPr>
              <w:instrText xml:space="preserve"> FORMCHECKBOX </w:instrText>
            </w:r>
            <w:r w:rsidR="00CF0BD3">
              <w:rPr>
                <w:rStyle w:val="Char"/>
                <w:rFonts w:cs="Times New Roman"/>
                <w:color w:val="auto"/>
              </w:rPr>
            </w:r>
            <w:r w:rsidR="00CF0BD3">
              <w:rPr>
                <w:rStyle w:val="Char"/>
                <w:rFonts w:cs="Times New Roman"/>
                <w:color w:val="auto"/>
              </w:rPr>
              <w:fldChar w:fldCharType="separate"/>
            </w:r>
            <w:r w:rsidR="005B4E0E" w:rsidRPr="00516831">
              <w:rPr>
                <w:rStyle w:val="Char"/>
                <w:rFonts w:cs="Times New Roman"/>
                <w:color w:val="auto"/>
              </w:rPr>
              <w:fldChar w:fldCharType="end"/>
            </w:r>
          </w:p>
        </w:tc>
      </w:tr>
    </w:tbl>
    <w:p w14:paraId="1C4CA5A9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Настоящим Заявлением выражаю и подтверждаю своей подписью согласие на обработку моих персональных данных и данных </w:t>
      </w:r>
      <w:proofErr w:type="spellStart"/>
      <w:r w:rsidRPr="00CE5AFF">
        <w:rPr>
          <w:rFonts w:ascii="Tahoma" w:hAnsi="Tahoma" w:cs="Tahoma"/>
          <w:sz w:val="16"/>
          <w:szCs w:val="16"/>
          <w:lang w:eastAsia="cs-CZ"/>
        </w:rPr>
        <w:t>Благополучателя</w:t>
      </w:r>
      <w:proofErr w:type="spellEnd"/>
      <w:r w:rsidRPr="00CE5AFF">
        <w:rPr>
          <w:rFonts w:ascii="Tahoma" w:hAnsi="Tahoma" w:cs="Tahoma"/>
          <w:sz w:val="16"/>
          <w:szCs w:val="16"/>
          <w:lang w:eastAsia="cs-CZ"/>
        </w:rPr>
        <w:t>, если я представляю его интересы, согласно Приложению № 1 к Заявлению.</w:t>
      </w:r>
    </w:p>
    <w:p w14:paraId="437C0EA6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Осведомлён, что Фонд вправе отказать в открытии сбора помощи без объяснения причины.</w:t>
      </w:r>
    </w:p>
    <w:p w14:paraId="094AD05F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В случае принятия положительного решения о предоставлении финансирования, даю разрешение на использование и публикацию информации, предоставленной мной для оказания помощи, указанной в Заявлении.</w:t>
      </w:r>
    </w:p>
    <w:p w14:paraId="16288CBA" w14:textId="77777777" w:rsidR="00270FD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Согласен, что, если собранная сумма окажется больше указанной или будет оплачена из иного источника, Фонд вправе использовать собранные средства для других нуждающихся.</w:t>
      </w:r>
    </w:p>
    <w:p w14:paraId="2CAB8899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Обязуюсь своевременно информировать Фонд о любых изменениях в моей жизни, касающихся указанной просьбы, и отчитываться перед Фондом о расходовании средств, в том числе и документально. </w:t>
      </w:r>
    </w:p>
    <w:p w14:paraId="4BA424EE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Осведомлен, что в случае предоставления недостоверной информации или документов для рассмотрения Заявления, Фонд вправе отказать в помощи, собранные средства направить на реализацию иных уставных целей Фонда. </w:t>
      </w:r>
    </w:p>
    <w:p w14:paraId="7329A602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В случае организации помощи другими фондами, а также частными лицами обязуюсь предоставлять Фонду всю информацию о собранных средствах и их использовании.</w:t>
      </w:r>
    </w:p>
    <w:p w14:paraId="1FD29BFB" w14:textId="77777777" w:rsidR="00270FDF" w:rsidRPr="00CE5AFF" w:rsidRDefault="00270FDF" w:rsidP="00FD162E">
      <w:pPr>
        <w:pStyle w:val="a7"/>
        <w:numPr>
          <w:ilvl w:val="0"/>
          <w:numId w:val="5"/>
        </w:numPr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>Разрешение на использование и публикацию информации даю (без ограничения по количеству повторов и срокам использования и размещения публикаций) Фонду и/или третьим лицам, действующим с согласия Фонда в рамках реализации уставных целей Фонда. В частности, для информирования общественности и третьих лиц о необходимости помощи мне и/или иному лицу, указанному в Заявлении, для привлечения средств на вышеуказанную помощь, для информирования жертвователей о результатах после получения вышеуказанной помощи и в иных случаях разрешаю использовать и публиковать информацию, включая мои ФИО и/или ФИО иного лица, указанного в Заявлении, год рождения, регион проживания, историю заболевания, данные, подтверждающие состояние моего здоровья и/или состояние здоровья иного лица, указанного в Заявлении, прохождение и результаты лечения, место проведения лечения и фотографию.</w:t>
      </w:r>
    </w:p>
    <w:p w14:paraId="6DB6AC65" w14:textId="77777777" w:rsidR="00270FDF" w:rsidRDefault="00270FDF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Согласен, что в случае возникновения конфликтных ситуаций с иными представителями </w:t>
      </w:r>
      <w:proofErr w:type="spellStart"/>
      <w:r w:rsidRPr="00CE5AFF">
        <w:rPr>
          <w:rFonts w:ascii="Tahoma" w:hAnsi="Tahoma" w:cs="Tahoma"/>
          <w:sz w:val="16"/>
          <w:szCs w:val="16"/>
          <w:lang w:eastAsia="cs-CZ"/>
        </w:rPr>
        <w:t>Благополучателя</w:t>
      </w:r>
      <w:proofErr w:type="spellEnd"/>
      <w:r w:rsidRPr="00CE5AFF">
        <w:rPr>
          <w:rFonts w:ascii="Tahoma" w:hAnsi="Tahoma" w:cs="Tahoma"/>
          <w:sz w:val="16"/>
          <w:szCs w:val="16"/>
          <w:lang w:eastAsia="cs-CZ"/>
        </w:rPr>
        <w:t xml:space="preserve">, данные вопросы Заявитель решат самостоятельно. </w:t>
      </w:r>
    </w:p>
    <w:p w14:paraId="14009215" w14:textId="77777777" w:rsidR="00126875" w:rsidRDefault="00126875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>
        <w:rPr>
          <w:rFonts w:ascii="Tahoma" w:hAnsi="Tahoma" w:cs="Tahoma"/>
          <w:sz w:val="16"/>
          <w:szCs w:val="16"/>
          <w:lang w:eastAsia="cs-CZ"/>
        </w:rPr>
        <w:t xml:space="preserve">Я соглашаюсь с тем, что в случае </w:t>
      </w:r>
      <w:proofErr w:type="spellStart"/>
      <w:r>
        <w:rPr>
          <w:rFonts w:ascii="Tahoma" w:hAnsi="Tahoma" w:cs="Tahoma"/>
          <w:sz w:val="16"/>
          <w:szCs w:val="16"/>
          <w:lang w:eastAsia="cs-CZ"/>
        </w:rPr>
        <w:t>пересбора</w:t>
      </w:r>
      <w:proofErr w:type="spellEnd"/>
      <w:r>
        <w:rPr>
          <w:rFonts w:ascii="Tahoma" w:hAnsi="Tahoma" w:cs="Tahoma"/>
          <w:sz w:val="16"/>
          <w:szCs w:val="16"/>
          <w:lang w:eastAsia="cs-CZ"/>
        </w:rPr>
        <w:t xml:space="preserve"> фонд оставляет за собой </w:t>
      </w:r>
      <w:proofErr w:type="gramStart"/>
      <w:r>
        <w:rPr>
          <w:rFonts w:ascii="Tahoma" w:hAnsi="Tahoma" w:cs="Tahoma"/>
          <w:sz w:val="16"/>
          <w:szCs w:val="16"/>
          <w:lang w:eastAsia="cs-CZ"/>
        </w:rPr>
        <w:t>право  самостоятельно</w:t>
      </w:r>
      <w:proofErr w:type="gramEnd"/>
      <w:r>
        <w:rPr>
          <w:rFonts w:ascii="Tahoma" w:hAnsi="Tahoma" w:cs="Tahoma"/>
          <w:sz w:val="16"/>
          <w:szCs w:val="16"/>
          <w:lang w:eastAsia="cs-CZ"/>
        </w:rPr>
        <w:t xml:space="preserve"> распоряжаться суммой </w:t>
      </w:r>
      <w:proofErr w:type="spellStart"/>
      <w:r>
        <w:rPr>
          <w:rFonts w:ascii="Tahoma" w:hAnsi="Tahoma" w:cs="Tahoma"/>
          <w:sz w:val="16"/>
          <w:szCs w:val="16"/>
          <w:lang w:eastAsia="cs-CZ"/>
        </w:rPr>
        <w:t>пересбора</w:t>
      </w:r>
      <w:proofErr w:type="spellEnd"/>
      <w:r>
        <w:rPr>
          <w:rFonts w:ascii="Tahoma" w:hAnsi="Tahoma" w:cs="Tahoma"/>
          <w:sz w:val="16"/>
          <w:szCs w:val="16"/>
          <w:lang w:eastAsia="cs-CZ"/>
        </w:rPr>
        <w:t>.</w:t>
      </w:r>
    </w:p>
    <w:p w14:paraId="74F0FEFA" w14:textId="77777777" w:rsidR="00126875" w:rsidRPr="00CE5AFF" w:rsidRDefault="00126875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>
        <w:rPr>
          <w:rFonts w:ascii="Tahoma" w:hAnsi="Tahoma" w:cs="Tahoma"/>
          <w:sz w:val="16"/>
          <w:szCs w:val="16"/>
          <w:lang w:eastAsia="cs-CZ"/>
        </w:rPr>
        <w:t>Я соглашаюсь с тем, что фонд может самостоятельно изменять сумму сбора.</w:t>
      </w:r>
    </w:p>
    <w:p w14:paraId="5C72A45F" w14:textId="77777777" w:rsidR="00CE5AFF" w:rsidRPr="00CE5AFF" w:rsidRDefault="00270FDF" w:rsidP="00FD162E">
      <w:pPr>
        <w:pStyle w:val="a7"/>
        <w:numPr>
          <w:ilvl w:val="0"/>
          <w:numId w:val="5"/>
        </w:numPr>
        <w:spacing w:before="100"/>
        <w:jc w:val="both"/>
        <w:rPr>
          <w:rFonts w:ascii="Tahoma" w:hAnsi="Tahoma" w:cs="Tahoma"/>
          <w:sz w:val="16"/>
          <w:szCs w:val="16"/>
          <w:lang w:eastAsia="cs-CZ"/>
        </w:rPr>
      </w:pPr>
      <w:r w:rsidRPr="00CE5AFF">
        <w:rPr>
          <w:rFonts w:ascii="Tahoma" w:hAnsi="Tahoma" w:cs="Tahoma"/>
          <w:sz w:val="16"/>
          <w:szCs w:val="16"/>
          <w:lang w:eastAsia="cs-CZ"/>
        </w:rPr>
        <w:t xml:space="preserve">Я подтверждаю, что настоящее Заявление подписано мной добровольно, без какого-либо внешнего воздействия морального или физического характера, что мне понятен смысл всех положений, содержащихся в настоящем Заявлении, а также все проистекающие из них мои обязательства и действия. </w:t>
      </w: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"/>
        <w:gridCol w:w="5940"/>
        <w:gridCol w:w="890"/>
        <w:gridCol w:w="3200"/>
      </w:tblGrid>
      <w:tr w:rsidR="00FE2118" w:rsidRPr="00EC49A1" w14:paraId="0E7A0E4D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518AB8D" w14:textId="77777777" w:rsidR="00FE2118" w:rsidRPr="00EC49A1" w:rsidRDefault="00FE2118" w:rsidP="00032C38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ФИО полностью и подпись заявителя </w:t>
            </w:r>
          </w:p>
        </w:tc>
      </w:tr>
      <w:tr w:rsidR="00FE2118" w:rsidRPr="00A032B9" w14:paraId="4FB5AD60" w14:textId="77777777" w:rsidTr="7D5D883A">
        <w:trPr>
          <w:trHeight w:val="288"/>
          <w:jc w:val="center"/>
        </w:trPr>
        <w:tc>
          <w:tcPr>
            <w:tcW w:w="5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7B835DC9" w14:textId="77777777" w:rsidR="00FE2118" w:rsidRPr="00A032B9" w:rsidRDefault="00FE2118" w:rsidP="00032C38">
            <w:pPr>
              <w:pStyle w:val="a4"/>
              <w:rPr>
                <w:i w:val="0"/>
              </w:rPr>
            </w:pPr>
            <w:r w:rsidRPr="00A032B9">
              <w:rPr>
                <w:i w:val="0"/>
              </w:rPr>
              <w:t>ФИО</w:t>
            </w:r>
          </w:p>
        </w:tc>
        <w:tc>
          <w:tcPr>
            <w:tcW w:w="594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79B1E299" w14:textId="77777777" w:rsidR="00FE2118" w:rsidRPr="00511493" w:rsidRDefault="00FE2118" w:rsidP="00032C38">
            <w:pPr>
              <w:pStyle w:val="a4"/>
              <w:rPr>
                <w:i w:val="0"/>
                <w:color w:val="FF0000"/>
              </w:rPr>
            </w:pPr>
          </w:p>
        </w:tc>
        <w:tc>
          <w:tcPr>
            <w:tcW w:w="89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384F0E14" w14:textId="77777777" w:rsidR="00FE2118" w:rsidRPr="00A032B9" w:rsidRDefault="00FE2118" w:rsidP="00032C38">
            <w:pPr>
              <w:pStyle w:val="a4"/>
              <w:rPr>
                <w:i w:val="0"/>
              </w:rPr>
            </w:pPr>
            <w:r>
              <w:rPr>
                <w:i w:val="0"/>
              </w:rPr>
              <w:t>Подпись</w:t>
            </w:r>
          </w:p>
        </w:tc>
        <w:tc>
          <w:tcPr>
            <w:tcW w:w="320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4BDBF0E7" w14:textId="77777777" w:rsidR="00FE2118" w:rsidRPr="00A032B9" w:rsidRDefault="00FE2118" w:rsidP="00032C38">
            <w:pPr>
              <w:pStyle w:val="a4"/>
              <w:rPr>
                <w:i w:val="0"/>
              </w:rPr>
            </w:pPr>
          </w:p>
        </w:tc>
      </w:tr>
      <w:tr w:rsidR="00CE5AFF" w:rsidRPr="00EC49A1" w14:paraId="240A9199" w14:textId="77777777" w:rsidTr="7D5D883A">
        <w:trPr>
          <w:trHeight w:val="429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7C92574" w14:textId="77777777" w:rsidR="00CE5AFF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Фонд «Благотворительное общество “Адреса Милосердия»</w:t>
            </w:r>
          </w:p>
          <w:p w14:paraId="4AAE83FE" w14:textId="77777777" w:rsidR="00CE5AFF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Адрес: 119146, г. Москва, А/Я 21, тел. +7 (495) 741-77-27, admil@inbox.ru</w:t>
            </w:r>
          </w:p>
        </w:tc>
      </w:tr>
      <w:tr w:rsidR="00CE5AFF" w:rsidRPr="00A032B9" w14:paraId="0D8C5598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806AC1" w14:textId="77777777" w:rsidR="00CE5AFF" w:rsidRPr="00A032B9" w:rsidRDefault="7D5D883A" w:rsidP="7D5D883A">
            <w:pPr>
              <w:pStyle w:val="a4"/>
              <w:rPr>
                <w:i w:val="0"/>
              </w:rPr>
            </w:pPr>
            <w:r w:rsidRPr="7D5D883A">
              <w:rPr>
                <w:rFonts w:ascii="Cambria" w:hAnsi="Cambria"/>
                <w:sz w:val="20"/>
                <w:szCs w:val="20"/>
              </w:rPr>
              <w:lastRenderedPageBreak/>
              <w:t xml:space="preserve">Подача Заявлений происходит по почте России </w:t>
            </w:r>
            <w:proofErr w:type="gramStart"/>
            <w:r w:rsidRPr="7D5D883A">
              <w:rPr>
                <w:rFonts w:ascii="Cambria" w:hAnsi="Cambria"/>
                <w:sz w:val="20"/>
                <w:szCs w:val="20"/>
              </w:rPr>
              <w:t>на  почтовый</w:t>
            </w:r>
            <w:proofErr w:type="gramEnd"/>
            <w:r w:rsidRPr="7D5D883A">
              <w:rPr>
                <w:rFonts w:ascii="Cambria" w:hAnsi="Cambria"/>
                <w:sz w:val="20"/>
                <w:szCs w:val="20"/>
              </w:rPr>
              <w:t xml:space="preserve"> адрес Фонда</w:t>
            </w:r>
          </w:p>
        </w:tc>
        <w:bookmarkStart w:id="0" w:name="_GoBack"/>
        <w:bookmarkEnd w:id="0"/>
      </w:tr>
    </w:tbl>
    <w:p w14:paraId="5BBC55C6" w14:textId="77777777" w:rsidR="007F13B7" w:rsidRDefault="007F13B7" w:rsidP="00270FDF">
      <w:pPr>
        <w:tabs>
          <w:tab w:val="left" w:pos="6320"/>
        </w:tabs>
        <w:rPr>
          <w:lang w:val="ru-RU"/>
        </w:rPr>
      </w:pPr>
    </w:p>
    <w:p w14:paraId="6333778D" w14:textId="77777777" w:rsidR="00FD162E" w:rsidRDefault="00FD162E" w:rsidP="00270FDF">
      <w:pPr>
        <w:tabs>
          <w:tab w:val="left" w:pos="6320"/>
        </w:tabs>
        <w:rPr>
          <w:lang w:val="ru-RU"/>
        </w:rPr>
      </w:pPr>
    </w:p>
    <w:p w14:paraId="487E4845" w14:textId="77777777" w:rsidR="00FD162E" w:rsidRPr="00EC49A1" w:rsidRDefault="00FD162E" w:rsidP="7D5D883A">
      <w:pPr>
        <w:pStyle w:val="1"/>
        <w:rPr>
          <w:lang w:val="ru-RU"/>
        </w:rPr>
      </w:pPr>
    </w:p>
    <w:p w14:paraId="2FA7560F" w14:textId="77777777" w:rsidR="00FD162E" w:rsidRDefault="00FD162E" w:rsidP="00FD162E">
      <w:pPr>
        <w:jc w:val="right"/>
        <w:rPr>
          <w:b/>
          <w:lang w:val="ru-RU"/>
        </w:rPr>
      </w:pPr>
      <w:r>
        <w:rPr>
          <w:b/>
          <w:lang w:val="ru-RU"/>
        </w:rPr>
        <w:t>ПРИЛОЖЕНИЕ № 1</w:t>
      </w:r>
    </w:p>
    <w:p w14:paraId="419D52DE" w14:textId="77777777" w:rsidR="00FD162E" w:rsidRPr="00382225" w:rsidRDefault="00FD162E" w:rsidP="00FD162E">
      <w:pPr>
        <w:jc w:val="right"/>
        <w:rPr>
          <w:b/>
          <w:lang w:val="ru-RU"/>
        </w:rPr>
      </w:pPr>
      <w:r>
        <w:rPr>
          <w:b/>
          <w:lang w:val="ru-RU"/>
        </w:rPr>
        <w:t xml:space="preserve">К ЗАЯВЛЕНИЮ </w:t>
      </w:r>
      <w:proofErr w:type="gramStart"/>
      <w:r>
        <w:rPr>
          <w:b/>
          <w:lang w:val="ru-RU"/>
        </w:rPr>
        <w:t>О ПРЕДОСТАВЛЕНИЮ</w:t>
      </w:r>
      <w:proofErr w:type="gramEnd"/>
      <w:r>
        <w:rPr>
          <w:b/>
          <w:lang w:val="ru-RU"/>
        </w:rPr>
        <w:t xml:space="preserve"> БЛАГОТВОРИТЕЛЬНОЙ ПОМОЩИ</w:t>
      </w:r>
    </w:p>
    <w:p w14:paraId="4B80EB2F" w14:textId="77777777" w:rsidR="00FD162E" w:rsidRDefault="00FD162E" w:rsidP="00FD162E">
      <w:pPr>
        <w:pStyle w:val="3"/>
        <w:jc w:val="center"/>
        <w:rPr>
          <w:b/>
          <w:lang w:val="ru-RU"/>
        </w:rPr>
      </w:pPr>
    </w:p>
    <w:p w14:paraId="2BCB506E" w14:textId="77777777" w:rsidR="00FD162E" w:rsidRDefault="00FD162E" w:rsidP="00FD162E">
      <w:pPr>
        <w:pStyle w:val="3"/>
        <w:rPr>
          <w:b/>
          <w:lang w:val="ru-RU"/>
        </w:rPr>
      </w:pPr>
      <w:r>
        <w:rPr>
          <w:b/>
          <w:lang w:val="ru-RU"/>
        </w:rPr>
        <w:t>Согласие на обработку персональных данных</w:t>
      </w:r>
    </w:p>
    <w:p w14:paraId="31D94415" w14:textId="77777777" w:rsidR="00FD162E" w:rsidRDefault="00FD162E" w:rsidP="00FD162E">
      <w:pPr>
        <w:ind w:firstLine="426"/>
        <w:jc w:val="both"/>
        <w:rPr>
          <w:sz w:val="20"/>
          <w:szCs w:val="20"/>
          <w:lang w:val="ru-RU"/>
        </w:rPr>
      </w:pPr>
      <w:r w:rsidRPr="00446CE2">
        <w:rPr>
          <w:sz w:val="20"/>
          <w:szCs w:val="20"/>
          <w:lang w:val="ru-RU"/>
        </w:rPr>
        <w:t xml:space="preserve">Настоящим Приложением Заявитель соглашается с нижеследующими положениями по обработке персональных данных </w:t>
      </w:r>
      <w:proofErr w:type="spellStart"/>
      <w:r w:rsidRPr="00446CE2">
        <w:rPr>
          <w:sz w:val="20"/>
          <w:szCs w:val="20"/>
          <w:lang w:val="ru-RU"/>
        </w:rPr>
        <w:t>Благополучателя</w:t>
      </w:r>
      <w:proofErr w:type="spellEnd"/>
      <w:r w:rsidRPr="00446CE2">
        <w:rPr>
          <w:sz w:val="20"/>
          <w:szCs w:val="20"/>
          <w:lang w:val="ru-RU"/>
        </w:rPr>
        <w:t>.</w:t>
      </w:r>
    </w:p>
    <w:p w14:paraId="7715B557" w14:textId="77777777" w:rsidR="00FD162E" w:rsidRPr="005337DA" w:rsidRDefault="00FD162E" w:rsidP="00FD162E">
      <w:pPr>
        <w:ind w:firstLine="426"/>
        <w:jc w:val="both"/>
        <w:rPr>
          <w:lang w:val="ru-RU"/>
        </w:rPr>
      </w:pPr>
    </w:p>
    <w:tbl>
      <w:tblPr>
        <w:tblStyle w:val="10"/>
        <w:tblW w:w="10580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50"/>
        <w:gridCol w:w="5940"/>
        <w:gridCol w:w="890"/>
        <w:gridCol w:w="3200"/>
      </w:tblGrid>
      <w:tr w:rsidR="00FD162E" w:rsidRPr="00EC49A1" w14:paraId="5EC6656F" w14:textId="77777777" w:rsidTr="7D5D883A">
        <w:trPr>
          <w:trHeight w:val="170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16DAB109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lang w:val="ru-RU"/>
              </w:rPr>
            </w:pPr>
            <w:r>
              <w:rPr>
                <w:b w:val="0"/>
                <w:lang w:val="ru-RU"/>
              </w:rPr>
              <w:t>Под обработкой</w:t>
            </w:r>
            <w:r w:rsidRPr="00B90822">
              <w:rPr>
                <w:b w:val="0"/>
                <w:lang w:val="ru-RU"/>
              </w:rPr>
              <w:t xml:space="preserve"> персональных данных Благополучателя (субъекта персональных данных) понимаются действия (операции) Фонда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</w:tc>
      </w:tr>
      <w:tr w:rsidR="00FD162E" w:rsidRPr="00EC49A1" w14:paraId="133C8DC9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C2E31E1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lang w:val="ru-RU"/>
              </w:rPr>
            </w:pPr>
            <w:r w:rsidRPr="00B90822">
              <w:rPr>
                <w:b w:val="0"/>
                <w:lang w:val="ru-RU"/>
              </w:rPr>
              <w:t>Целью предоставления Благополучателем персональных данных и последующей обработки их Фондом является определение обоснованности предоставления Благополучателю благотворительной помощи Фонда.</w:t>
            </w:r>
          </w:p>
        </w:tc>
      </w:tr>
      <w:tr w:rsidR="00FD162E" w:rsidRPr="00EC49A1" w14:paraId="57C58A10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1518140A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Подписание настоящего Приложения признается Сторонами согласием Благополучателя, исполненным в простой письменной форме, на обработку следующих персональных данных:</w:t>
            </w:r>
          </w:p>
        </w:tc>
      </w:tr>
      <w:tr w:rsidR="00FD162E" w:rsidRPr="00EC49A1" w14:paraId="6E496432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4E7E20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фамилии, имени, отчества;</w:t>
            </w:r>
          </w:p>
        </w:tc>
      </w:tr>
      <w:tr w:rsidR="00FD162E" w:rsidRPr="00EC49A1" w14:paraId="59EBA8FD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095B27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даты рождения;</w:t>
            </w:r>
          </w:p>
        </w:tc>
      </w:tr>
      <w:tr w:rsidR="00FD162E" w:rsidRPr="00EC49A1" w14:paraId="7236BAF2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BEC921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почтовых адресов (по месту регистрации и для контактов);</w:t>
            </w:r>
          </w:p>
        </w:tc>
      </w:tr>
      <w:tr w:rsidR="00FD162E" w:rsidRPr="00EC49A1" w14:paraId="24E63F68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8AECC74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гражданстве;</w:t>
            </w:r>
          </w:p>
        </w:tc>
      </w:tr>
      <w:tr w:rsidR="00FD162E" w:rsidRPr="00EC49A1" w14:paraId="1EB143D0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B3447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 xml:space="preserve">номере основного документа, удостоверяющего личность </w:t>
            </w:r>
            <w:proofErr w:type="spellStart"/>
            <w:r w:rsidRPr="00B90822">
              <w:rPr>
                <w:rFonts w:ascii="Tahoma" w:hAnsi="Tahoma" w:cs="Tahoma"/>
                <w:sz w:val="18"/>
                <w:szCs w:val="18"/>
              </w:rPr>
              <w:t>Благополучателя</w:t>
            </w:r>
            <w:proofErr w:type="spellEnd"/>
            <w:r w:rsidRPr="00B90822">
              <w:rPr>
                <w:rFonts w:ascii="Tahoma" w:hAnsi="Tahoma" w:cs="Tahoma"/>
                <w:sz w:val="18"/>
                <w:szCs w:val="18"/>
              </w:rPr>
              <w:t>, сведений о дате выдачи указанного документа и выдавшем его органе;</w:t>
            </w:r>
          </w:p>
        </w:tc>
      </w:tr>
      <w:tr w:rsidR="00FD162E" w:rsidRPr="00EC49A1" w14:paraId="74942E9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834900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номеров телефонов; адресах электронной почты (E-</w:t>
            </w:r>
            <w:proofErr w:type="spellStart"/>
            <w:r w:rsidRPr="00B90822">
              <w:rPr>
                <w:rFonts w:ascii="Tahoma" w:hAnsi="Tahoma" w:cs="Tahoma"/>
                <w:sz w:val="18"/>
                <w:szCs w:val="18"/>
              </w:rPr>
              <w:t>mail</w:t>
            </w:r>
            <w:proofErr w:type="spellEnd"/>
            <w:r w:rsidRPr="00B90822">
              <w:rPr>
                <w:rFonts w:ascii="Tahoma" w:hAnsi="Tahoma" w:cs="Tahoma"/>
                <w:sz w:val="18"/>
                <w:szCs w:val="18"/>
              </w:rPr>
              <w:t>);</w:t>
            </w:r>
          </w:p>
        </w:tc>
      </w:tr>
      <w:tr w:rsidR="00FD162E" w:rsidRPr="00EC49A1" w14:paraId="749E5D3E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CC030F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состоянии здоровья;</w:t>
            </w:r>
          </w:p>
        </w:tc>
      </w:tr>
      <w:tr w:rsidR="00FD162E" w:rsidRPr="00EC49A1" w14:paraId="1DF02752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A6C0B0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семейном, социальном, имущественном положении;</w:t>
            </w:r>
          </w:p>
        </w:tc>
      </w:tr>
      <w:tr w:rsidR="00FD162E" w:rsidRPr="00EC49A1" w14:paraId="13B5E07A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21408B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об образовании, профессии;</w:t>
            </w:r>
          </w:p>
        </w:tc>
      </w:tr>
      <w:tr w:rsidR="00FD162E" w:rsidRPr="00EC49A1" w14:paraId="6FE9A69F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7162D7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сведений о доходах.</w:t>
            </w:r>
          </w:p>
        </w:tc>
      </w:tr>
      <w:tr w:rsidR="00FD162E" w:rsidRPr="00EC49A1" w14:paraId="2644D9B9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71AA1DC4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Заявитель признает общедоступными персональными данными следующие данные:</w:t>
            </w:r>
          </w:p>
        </w:tc>
      </w:tr>
      <w:tr w:rsidR="00FD162E" w:rsidRPr="00EC49A1" w14:paraId="41359BD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148E0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фамилию, имя, отчество;</w:t>
            </w:r>
          </w:p>
        </w:tc>
      </w:tr>
      <w:tr w:rsidR="00FD162E" w:rsidRPr="00EC49A1" w14:paraId="093F4F7D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A807C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дату рождения;</w:t>
            </w:r>
          </w:p>
        </w:tc>
      </w:tr>
      <w:tr w:rsidR="00FD162E" w:rsidRPr="00EC49A1" w14:paraId="0FED5F0A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CD91AF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гражданстве;</w:t>
            </w:r>
          </w:p>
        </w:tc>
      </w:tr>
      <w:tr w:rsidR="00FD162E" w:rsidRPr="00EC49A1" w14:paraId="2B906A61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63B12A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состоянии здоровья;</w:t>
            </w:r>
          </w:p>
        </w:tc>
      </w:tr>
      <w:tr w:rsidR="00FD162E" w:rsidRPr="00EC49A1" w14:paraId="6DCCFCC3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4DE81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семейном, социальном, имущественном положении;</w:t>
            </w:r>
          </w:p>
        </w:tc>
      </w:tr>
      <w:tr w:rsidR="00FD162E" w:rsidRPr="00EC49A1" w14:paraId="4C12DD2D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C09B933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об образовании, профессии;</w:t>
            </w:r>
          </w:p>
        </w:tc>
      </w:tr>
      <w:tr w:rsidR="00FD162E" w:rsidRPr="00EC49A1" w14:paraId="658F768A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0ABBE6BC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сведения о доходах;</w:t>
            </w:r>
          </w:p>
        </w:tc>
      </w:tr>
      <w:tr w:rsidR="00FD162E" w:rsidRPr="00EC49A1" w14:paraId="2265508B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BC36778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объект/услугу, на приобретение которой необходима материальная помощь</w:t>
            </w:r>
            <w:r w:rsidR="005600CD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FD162E" w:rsidRPr="00EC49A1" w14:paraId="72DA0584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CFB831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фотографии</w:t>
            </w:r>
            <w:r w:rsidR="005600C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FD162E" w:rsidRPr="00EC49A1" w14:paraId="305F72BB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3112915D" w14:textId="77777777" w:rsidR="00FD162E" w:rsidRPr="00B90822" w:rsidRDefault="00FD162E" w:rsidP="006731DB">
            <w:pPr>
              <w:pStyle w:val="2"/>
              <w:numPr>
                <w:ilvl w:val="0"/>
                <w:numId w:val="3"/>
              </w:numPr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Благополучатель в целях исполнения настоящего Приложения предоставляет Фонду право осуществлять следующие действия (операции) с персональными данными:</w:t>
            </w:r>
          </w:p>
        </w:tc>
      </w:tr>
      <w:tr w:rsidR="00FD162E" w:rsidRPr="00EC49A1" w14:paraId="066F4E30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C13085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сбор и накопление;</w:t>
            </w:r>
          </w:p>
        </w:tc>
      </w:tr>
      <w:tr w:rsidR="00FD162E" w:rsidRPr="00EC49A1" w14:paraId="5252C822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717422E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хранение в течение срока действия выполнения Заявки на предоставление благотворительной помощи и не менее, чем установленные нормативными документами сроки хранения отчетности, при этом не менее трех лет с момента даты прекращения действия Заявки;</w:t>
            </w:r>
          </w:p>
        </w:tc>
      </w:tr>
      <w:tr w:rsidR="00FD162E" w:rsidRPr="00EC49A1" w14:paraId="167375B6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4CD4B012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уточнение (обновление, изменение)</w:t>
            </w:r>
          </w:p>
        </w:tc>
      </w:tr>
      <w:tr w:rsidR="00FD162E" w:rsidRPr="00EC49A1" w14:paraId="143901C5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77926B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использование;</w:t>
            </w:r>
          </w:p>
        </w:tc>
      </w:tr>
      <w:tr w:rsidR="00FD162E" w:rsidRPr="00EC49A1" w14:paraId="725D010C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058F72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уничтожение;</w:t>
            </w:r>
          </w:p>
        </w:tc>
      </w:tr>
      <w:tr w:rsidR="00FD162E" w:rsidRPr="00EC49A1" w14:paraId="5257300C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FE1421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обезличивание;</w:t>
            </w:r>
          </w:p>
        </w:tc>
      </w:tr>
      <w:tr w:rsidR="00FD162E" w:rsidRPr="00EC49A1" w14:paraId="70543B2E" w14:textId="77777777" w:rsidTr="7D5D883A">
        <w:trPr>
          <w:trHeight w:val="34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75DB1226" w14:textId="77777777" w:rsidR="00FD162E" w:rsidRPr="00B90822" w:rsidRDefault="00FD162E" w:rsidP="00FD162E">
            <w:pPr>
              <w:pStyle w:val="a7"/>
              <w:numPr>
                <w:ilvl w:val="0"/>
                <w:numId w:val="4"/>
              </w:numPr>
              <w:ind w:left="761"/>
              <w:rPr>
                <w:rFonts w:ascii="Tahoma" w:hAnsi="Tahoma" w:cs="Tahoma"/>
                <w:b/>
                <w:sz w:val="18"/>
                <w:szCs w:val="18"/>
              </w:rPr>
            </w:pPr>
            <w:r w:rsidRPr="00B90822">
              <w:rPr>
                <w:rFonts w:ascii="Tahoma" w:hAnsi="Tahoma" w:cs="Tahoma"/>
                <w:sz w:val="18"/>
                <w:szCs w:val="18"/>
              </w:rPr>
              <w:t>передачу, с соблюдением мер, обеспечивающих защиту персональных данных от несанкционированного доступа.</w:t>
            </w:r>
          </w:p>
        </w:tc>
      </w:tr>
      <w:tr w:rsidR="00FD162E" w:rsidRPr="00EC49A1" w14:paraId="4ABC97B9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6E6"/>
            <w:vAlign w:val="center"/>
          </w:tcPr>
          <w:p w14:paraId="6A6F4BD2" w14:textId="77777777" w:rsidR="00FD162E" w:rsidRPr="00B90822" w:rsidRDefault="00FD162E" w:rsidP="006731DB">
            <w:pPr>
              <w:pStyle w:val="2"/>
              <w:ind w:left="720"/>
              <w:rPr>
                <w:b w:val="0"/>
                <w:lang w:val="ru-RU"/>
              </w:rPr>
            </w:pPr>
            <w:r w:rsidRPr="00B90822">
              <w:rPr>
                <w:b w:val="0"/>
                <w:lang w:val="ru-RU"/>
              </w:rPr>
              <w:t>В случае если Фонд считает, что принятые им меры не могут обеспечить полную защиту персональных данных при передаче, Благополучатель соглашается с тем, что его персональные данные будут переданы в обезличенном виде, в случае если это не повлечет за собой неисполнение обязательств Фонда</w:t>
            </w:r>
            <w:r>
              <w:rPr>
                <w:b w:val="0"/>
                <w:lang w:val="ru-RU"/>
              </w:rPr>
              <w:t>.</w:t>
            </w:r>
          </w:p>
        </w:tc>
      </w:tr>
      <w:tr w:rsidR="00FD162E" w:rsidRPr="00EC49A1" w14:paraId="0FDB432A" w14:textId="77777777" w:rsidTr="7D5D883A">
        <w:trPr>
          <w:trHeight w:val="288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0156548" w14:textId="77777777" w:rsidR="00FD162E" w:rsidRPr="00EC49A1" w:rsidRDefault="00FD162E" w:rsidP="006731DB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ФИО полностью и подпись заявителя </w:t>
            </w:r>
          </w:p>
        </w:tc>
      </w:tr>
      <w:tr w:rsidR="00FD162E" w:rsidRPr="00A032B9" w14:paraId="5314B56C" w14:textId="77777777" w:rsidTr="7D5D883A">
        <w:trPr>
          <w:trHeight w:val="288"/>
          <w:jc w:val="center"/>
        </w:trPr>
        <w:tc>
          <w:tcPr>
            <w:tcW w:w="550" w:type="dxa"/>
            <w:tcBorders>
              <w:top w:val="single" w:sz="4" w:space="0" w:color="C0C0C0"/>
              <w:bottom w:val="single" w:sz="4" w:space="0" w:color="C0C0C0"/>
              <w:right w:val="single" w:sz="4" w:space="0" w:color="A6A6A6" w:themeColor="background1" w:themeShade="A6"/>
            </w:tcBorders>
            <w:vAlign w:val="center"/>
          </w:tcPr>
          <w:p w14:paraId="69AC6B16" w14:textId="77777777" w:rsidR="00FD162E" w:rsidRPr="00A032B9" w:rsidRDefault="00FD162E" w:rsidP="006731DB">
            <w:pPr>
              <w:pStyle w:val="a4"/>
              <w:rPr>
                <w:i w:val="0"/>
              </w:rPr>
            </w:pPr>
            <w:r w:rsidRPr="00A032B9">
              <w:rPr>
                <w:i w:val="0"/>
              </w:rPr>
              <w:t>ФИО</w:t>
            </w:r>
          </w:p>
        </w:tc>
        <w:tc>
          <w:tcPr>
            <w:tcW w:w="594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16951A1D" w14:textId="77777777" w:rsidR="00FD162E" w:rsidRPr="00A032B9" w:rsidRDefault="00FD162E" w:rsidP="006731DB">
            <w:pPr>
              <w:pStyle w:val="a4"/>
              <w:rPr>
                <w:i w:val="0"/>
              </w:rPr>
            </w:pPr>
          </w:p>
        </w:tc>
        <w:tc>
          <w:tcPr>
            <w:tcW w:w="89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  <w:right w:val="single" w:sz="4" w:space="0" w:color="C0C0C0"/>
            </w:tcBorders>
            <w:vAlign w:val="center"/>
          </w:tcPr>
          <w:p w14:paraId="71178C52" w14:textId="77777777" w:rsidR="00FD162E" w:rsidRPr="00A032B9" w:rsidRDefault="00FD162E" w:rsidP="006731DB">
            <w:pPr>
              <w:pStyle w:val="a4"/>
              <w:rPr>
                <w:i w:val="0"/>
              </w:rPr>
            </w:pPr>
            <w:r>
              <w:rPr>
                <w:i w:val="0"/>
              </w:rPr>
              <w:t>Подпись</w:t>
            </w:r>
          </w:p>
        </w:tc>
        <w:tc>
          <w:tcPr>
            <w:tcW w:w="3200" w:type="dxa"/>
            <w:tcBorders>
              <w:top w:val="single" w:sz="4" w:space="0" w:color="C0C0C0"/>
              <w:left w:val="single" w:sz="4" w:space="0" w:color="A6A6A6" w:themeColor="background1" w:themeShade="A6"/>
              <w:bottom w:val="single" w:sz="4" w:space="0" w:color="C0C0C0"/>
            </w:tcBorders>
            <w:vAlign w:val="center"/>
          </w:tcPr>
          <w:p w14:paraId="2F6F1210" w14:textId="77777777" w:rsidR="00FD162E" w:rsidRPr="00511493" w:rsidRDefault="00FD162E" w:rsidP="006731DB">
            <w:pPr>
              <w:pStyle w:val="a4"/>
              <w:rPr>
                <w:i w:val="0"/>
                <w:color w:val="FF0000"/>
              </w:rPr>
            </w:pPr>
          </w:p>
        </w:tc>
      </w:tr>
      <w:tr w:rsidR="00FD162E" w:rsidRPr="00EC49A1" w14:paraId="41480D1D" w14:textId="77777777" w:rsidTr="7D5D883A">
        <w:trPr>
          <w:trHeight w:val="429"/>
          <w:jc w:val="center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5C80C042" w14:textId="77777777" w:rsidR="00FD162E" w:rsidRPr="00CE5AFF" w:rsidRDefault="7D5D883A" w:rsidP="7D5D883A">
            <w:pPr>
              <w:jc w:val="center"/>
              <w:rPr>
                <w:b/>
                <w:bCs/>
                <w:lang w:val="ru-RU"/>
              </w:rPr>
            </w:pPr>
            <w:r w:rsidRPr="7D5D883A">
              <w:rPr>
                <w:b/>
                <w:bCs/>
                <w:lang w:val="ru-RU"/>
              </w:rPr>
              <w:t>Фонд «Благотворительное общество “Адреса Милосердия»</w:t>
            </w:r>
          </w:p>
          <w:p w14:paraId="525C7D84" w14:textId="77777777" w:rsidR="00FD162E" w:rsidRPr="00CE5AFF" w:rsidRDefault="7D5D883A" w:rsidP="00CA7006">
            <w:pPr>
              <w:jc w:val="center"/>
              <w:rPr>
                <w:b/>
                <w:bCs/>
                <w:lang w:val="en-US"/>
              </w:rPr>
            </w:pPr>
            <w:r w:rsidRPr="7D5D883A">
              <w:rPr>
                <w:b/>
                <w:bCs/>
                <w:lang w:val="ru-RU"/>
              </w:rPr>
              <w:t>Адрес: 119146, г. Москва, А/Я 21 тел. +7 (495) 741-77-</w:t>
            </w:r>
            <w:r w:rsidR="00CA7006">
              <w:rPr>
                <w:b/>
                <w:bCs/>
                <w:lang w:val="ru-RU"/>
              </w:rPr>
              <w:t>27</w:t>
            </w:r>
            <w:r w:rsidRPr="7D5D883A">
              <w:rPr>
                <w:b/>
                <w:bCs/>
                <w:lang w:val="ru-RU"/>
              </w:rPr>
              <w:t xml:space="preserve">, </w:t>
            </w:r>
            <w:proofErr w:type="spellStart"/>
            <w:r w:rsidRPr="7D5D883A">
              <w:rPr>
                <w:b/>
                <w:bCs/>
                <w:lang w:val="ru-RU"/>
              </w:rPr>
              <w:t>admil</w:t>
            </w:r>
            <w:proofErr w:type="spellEnd"/>
            <w:r w:rsidRPr="7D5D883A">
              <w:rPr>
                <w:b/>
                <w:bCs/>
                <w:lang w:val="en-US"/>
              </w:rPr>
              <w:t>@inbox.ru</w:t>
            </w:r>
          </w:p>
        </w:tc>
      </w:tr>
    </w:tbl>
    <w:p w14:paraId="042BFB6A" w14:textId="77777777" w:rsidR="00FD162E" w:rsidRPr="00EC49A1" w:rsidRDefault="00FD162E" w:rsidP="000B5382">
      <w:pPr>
        <w:tabs>
          <w:tab w:val="left" w:pos="6320"/>
        </w:tabs>
        <w:rPr>
          <w:lang w:val="ru-RU"/>
        </w:rPr>
      </w:pPr>
    </w:p>
    <w:sectPr w:rsidR="00FD162E" w:rsidRPr="00EC49A1" w:rsidSect="00323911">
      <w:pgSz w:w="11907" w:h="16839"/>
      <w:pgMar w:top="284" w:right="720" w:bottom="426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FC8"/>
    <w:multiLevelType w:val="hybridMultilevel"/>
    <w:tmpl w:val="4E56C9F6"/>
    <w:lvl w:ilvl="0" w:tplc="00000007">
      <w:start w:val="1"/>
      <w:numFmt w:val="bullet"/>
      <w:lvlText w:val=""/>
      <w:lvlJc w:val="left"/>
      <w:pPr>
        <w:ind w:left="720" w:hanging="360"/>
      </w:pPr>
      <w:rPr>
        <w:rFonts w:ascii="Symbol" w:hAnsi="Symbol"/>
        <w:i w:val="0"/>
      </w:rPr>
    </w:lvl>
    <w:lvl w:ilvl="1" w:tplc="61D6B62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35B14"/>
    <w:multiLevelType w:val="hybridMultilevel"/>
    <w:tmpl w:val="AB2C5D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B914A9"/>
    <w:multiLevelType w:val="hybridMultilevel"/>
    <w:tmpl w:val="A74C9396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i w:val="0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582C82"/>
    <w:multiLevelType w:val="hybridMultilevel"/>
    <w:tmpl w:val="7AB610C6"/>
    <w:lvl w:ilvl="0" w:tplc="F5C2B00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F47D1"/>
    <w:multiLevelType w:val="hybridMultilevel"/>
    <w:tmpl w:val="CEC2A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2"/>
    <w:rsid w:val="000B5382"/>
    <w:rsid w:val="00126875"/>
    <w:rsid w:val="00134029"/>
    <w:rsid w:val="001A37D1"/>
    <w:rsid w:val="00270FDF"/>
    <w:rsid w:val="002C7418"/>
    <w:rsid w:val="00323911"/>
    <w:rsid w:val="00327422"/>
    <w:rsid w:val="00382225"/>
    <w:rsid w:val="004724FC"/>
    <w:rsid w:val="00477029"/>
    <w:rsid w:val="004C5C03"/>
    <w:rsid w:val="004D13A7"/>
    <w:rsid w:val="00511493"/>
    <w:rsid w:val="00516831"/>
    <w:rsid w:val="005600CD"/>
    <w:rsid w:val="00574FDF"/>
    <w:rsid w:val="005B4E0E"/>
    <w:rsid w:val="00604562"/>
    <w:rsid w:val="00624A82"/>
    <w:rsid w:val="00762830"/>
    <w:rsid w:val="007A42DD"/>
    <w:rsid w:val="007B0AF5"/>
    <w:rsid w:val="007D22F2"/>
    <w:rsid w:val="007D6346"/>
    <w:rsid w:val="007F13B7"/>
    <w:rsid w:val="008962C9"/>
    <w:rsid w:val="00957AB3"/>
    <w:rsid w:val="009B404B"/>
    <w:rsid w:val="00A032B9"/>
    <w:rsid w:val="00A94715"/>
    <w:rsid w:val="00AA64E8"/>
    <w:rsid w:val="00AF24F3"/>
    <w:rsid w:val="00B32CCC"/>
    <w:rsid w:val="00B814AD"/>
    <w:rsid w:val="00B914FF"/>
    <w:rsid w:val="00B932B0"/>
    <w:rsid w:val="00C05147"/>
    <w:rsid w:val="00CA7006"/>
    <w:rsid w:val="00CE5AFF"/>
    <w:rsid w:val="00CE6FD7"/>
    <w:rsid w:val="00CF0BD3"/>
    <w:rsid w:val="00D848C7"/>
    <w:rsid w:val="00DD6265"/>
    <w:rsid w:val="00E355C9"/>
    <w:rsid w:val="00E40E06"/>
    <w:rsid w:val="00EC49A1"/>
    <w:rsid w:val="00F04A2A"/>
    <w:rsid w:val="00FA24D1"/>
    <w:rsid w:val="00FD162E"/>
    <w:rsid w:val="00FE2118"/>
    <w:rsid w:val="7D5D8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2BFDA"/>
  <w15:docId w15:val="{3ED7B3AD-3719-4243-89BC-3EB990A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5C03"/>
    <w:rPr>
      <w:rFonts w:ascii="Tahoma" w:hAnsi="Tahoma" w:cs="Tahoma"/>
      <w:sz w:val="16"/>
      <w:szCs w:val="16"/>
      <w:lang w:val="cs-CZ" w:eastAsia="cs-CZ"/>
    </w:rPr>
  </w:style>
  <w:style w:type="paragraph" w:styleId="1">
    <w:name w:val="heading 1"/>
    <w:basedOn w:val="a"/>
    <w:next w:val="a"/>
    <w:qFormat/>
    <w:rsid w:val="004C5C03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qFormat/>
    <w:rsid w:val="004C5C03"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rsid w:val="004C5C03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5C03"/>
  </w:style>
  <w:style w:type="paragraph" w:customStyle="1" w:styleId="a4">
    <w:name w:val="Курсив"/>
    <w:basedOn w:val="a"/>
    <w:rsid w:val="004C5C03"/>
    <w:rPr>
      <w:i/>
      <w:lang w:val="ru-RU" w:eastAsia="ru-RU" w:bidi="ru-RU"/>
    </w:rPr>
  </w:style>
  <w:style w:type="paragraph" w:customStyle="1" w:styleId="a5">
    <w:name w:val="Отказ"/>
    <w:basedOn w:val="a"/>
    <w:rsid w:val="004C5C03"/>
    <w:pPr>
      <w:spacing w:after="80" w:line="288" w:lineRule="auto"/>
    </w:pPr>
    <w:rPr>
      <w:lang w:val="ru-RU" w:eastAsia="ru-RU" w:bidi="ru-RU"/>
    </w:rPr>
  </w:style>
  <w:style w:type="character" w:customStyle="1" w:styleId="CheckBoxChar">
    <w:name w:val="Check Box Char"/>
    <w:basedOn w:val="a0"/>
    <w:link w:val="a6"/>
    <w:rsid w:val="004C5C03"/>
  </w:style>
  <w:style w:type="paragraph" w:customStyle="1" w:styleId="a6">
    <w:name w:val="Флажок"/>
    <w:basedOn w:val="a"/>
    <w:link w:val="CheckBoxChar"/>
    <w:rsid w:val="004C5C03"/>
    <w:rPr>
      <w:color w:val="999999"/>
      <w:lang w:val="ru-RU" w:eastAsia="ru-RU" w:bidi="ru-RU"/>
    </w:rPr>
  </w:style>
  <w:style w:type="paragraph" w:customStyle="1" w:styleId="CheckBox">
    <w:name w:val="Check Box"/>
    <w:basedOn w:val="a"/>
    <w:link w:val="Char"/>
    <w:rsid w:val="004C5C03"/>
  </w:style>
  <w:style w:type="character" w:customStyle="1" w:styleId="Char">
    <w:name w:val="Флажок Char"/>
    <w:basedOn w:val="a0"/>
    <w:link w:val="CheckBox"/>
    <w:locked/>
    <w:rsid w:val="004C5C03"/>
    <w:rPr>
      <w:rFonts w:ascii="Tahoma" w:hAnsi="Tahoma" w:cs="Tahoma" w:hint="default"/>
      <w:color w:val="999999"/>
      <w:sz w:val="16"/>
      <w:szCs w:val="24"/>
      <w:lang w:val="ru-RU" w:eastAsia="ru-RU" w:bidi="ru-RU"/>
    </w:rPr>
  </w:style>
  <w:style w:type="table" w:customStyle="1" w:styleId="10">
    <w:name w:val="Обычная таблица1"/>
    <w:semiHidden/>
    <w:rsid w:val="004C5C0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0FDF"/>
    <w:pPr>
      <w:suppressAutoHyphens/>
      <w:ind w:left="720"/>
      <w:contextualSpacing/>
    </w:pPr>
    <w:rPr>
      <w:rFonts w:ascii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\AppData\Roaming\Microsoft\&#1064;&#1072;&#1073;&#1083;&#1086;&#1085;&#1099;\&#1047;&#1072;&#1103;&#1074;&#1083;&#1077;&#1085;&#1080;&#1077;%20&#1086;%20&#1087;&#1088;&#1080;&#1105;&#1084;&#1077;%20&#1085;&#1072;%20&#1088;&#1072;&#1073;&#1086;&#1090;&#1091;%20(2%20&#1089;&#1090;&#1088;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4999D06-559E-4916-895D-FEFC5BBB5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о приёме на работу (2 стр.).dotx</Template>
  <TotalTime>0</TotalTime>
  <Pages>2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Андрей З</cp:lastModifiedBy>
  <cp:revision>2</cp:revision>
  <cp:lastPrinted>2019-03-05T11:55:00Z</cp:lastPrinted>
  <dcterms:created xsi:type="dcterms:W3CDTF">2025-01-28T09:54:00Z</dcterms:created>
  <dcterms:modified xsi:type="dcterms:W3CDTF">2025-01-28T09:54:00Z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TC060888281049</vt:lpwstr>
  </property>
</Properties>
</file>